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惠安县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公办学校公开招聘编制内新任资格复审登记表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2"/>
          <w:szCs w:val="32"/>
        </w:rPr>
      </w:pPr>
    </w:p>
    <w:tbl>
      <w:tblPr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2"/>
        <w:gridCol w:w="10"/>
        <w:gridCol w:w="245"/>
        <w:gridCol w:w="256"/>
        <w:gridCol w:w="256"/>
        <w:gridCol w:w="84"/>
        <w:gridCol w:w="171"/>
        <w:gridCol w:w="228"/>
        <w:gridCol w:w="27"/>
        <w:gridCol w:w="243"/>
        <w:gridCol w:w="12"/>
        <w:gridCol w:w="256"/>
        <w:gridCol w:w="256"/>
        <w:gridCol w:w="236"/>
        <w:gridCol w:w="279"/>
        <w:gridCol w:w="256"/>
        <w:gridCol w:w="256"/>
        <w:gridCol w:w="238"/>
        <w:gridCol w:w="17"/>
        <w:gridCol w:w="256"/>
        <w:gridCol w:w="236"/>
        <w:gridCol w:w="279"/>
        <w:gridCol w:w="256"/>
        <w:gridCol w:w="245"/>
        <w:gridCol w:w="19"/>
        <w:gridCol w:w="753"/>
        <w:gridCol w:w="379"/>
        <w:gridCol w:w="777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280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80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08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80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08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26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40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09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09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67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52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67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52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7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52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75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291</Words>
  <Characters>297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2025-11-02T11:23:55Z</cp:lastPrinted>
  <dcterms:modified xsi:type="dcterms:W3CDTF">2025-11-02T11:30:56Z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