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8E29E">
      <w:pPr>
        <w:widowControl/>
        <w:spacing w:line="540" w:lineRule="atLeast"/>
        <w:jc w:val="left"/>
        <w:rPr>
          <w:rFonts w:hint="eastAsia" w:ascii="微软雅黑" w:hAnsi="微软雅黑" w:eastAsia="微软雅黑" w:cs="Times New Roman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??_GB2312" w:hAnsi="微软雅黑" w:cs="??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</w:p>
    <w:p w14:paraId="11C2BAB9"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 w14:paraId="23075E0E">
      <w:pPr>
        <w:widowControl/>
        <w:spacing w:line="540" w:lineRule="atLeast"/>
        <w:jc w:val="center"/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未取得教师资格证及普通话等级证书</w:t>
      </w:r>
    </w:p>
    <w:p w14:paraId="1B7B1EDF"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承</w:t>
      </w: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  <w:lang w:val="en-US" w:eastAsia="zh-CN"/>
        </w:rPr>
        <w:t xml:space="preserve"> </w:t>
      </w: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诺</w:t>
      </w: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  <w:lang w:val="en-US" w:eastAsia="zh-CN"/>
        </w:rPr>
        <w:t xml:space="preserve"> </w:t>
      </w: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书</w:t>
      </w: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  <w:bookmarkStart w:id="0" w:name="_GoBack"/>
      <w:bookmarkEnd w:id="0"/>
    </w:p>
    <w:p w14:paraId="2BEF46B5"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</w:p>
    <w:p w14:paraId="6BE118B6"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本人参加202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惠安县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公办学校赴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高校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公开招聘编制内新任教师考试，报考岗位：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（如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高中生物教师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取得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如高中生物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教师资格证书，并按规定的时间将教师资格证书及普通话等级证书原件、复印件送交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惠安县教育局人事股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复审。如未能按时提供，本人愿自动放弃应聘该岗位。</w:t>
      </w:r>
    </w:p>
    <w:p w14:paraId="4DECA373">
      <w:pPr>
        <w:widowControl/>
        <w:spacing w:line="540" w:lineRule="atLeast"/>
        <w:ind w:firstLine="646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 w14:paraId="28919D5E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51267FCA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0358636E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 w14:paraId="594523CC">
      <w:pPr>
        <w:spacing w:line="500" w:lineRule="exact"/>
        <w:ind w:firstLine="3859" w:firstLineChars="1206"/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承诺人签字：</w:t>
      </w:r>
    </w:p>
    <w:p w14:paraId="5501B286"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 w14:paraId="69770EF7"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 w14:paraId="3A81B565"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6F69868B"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TVmOWMwNjZmMDUxNWNmYmY2M2EwYTIyYmExNTU2YTEifQ=="/>
  </w:docVars>
  <w:rsids>
    <w:rsidRoot w:val="00000000"/>
    <w:rsid w:val="31590D6D"/>
    <w:rsid w:val="4DEC3E1A"/>
    <w:rsid w:val="53F61A1C"/>
    <w:rsid w:val="5DDE6C8F"/>
    <w:rsid w:val="60A419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autoRedefine/>
    <w:semiHidden/>
    <w:qFormat/>
    <w:locked/>
    <w:uiPriority w:val="99"/>
    <w:rPr>
      <w:sz w:val="18"/>
      <w:szCs w:val="18"/>
    </w:rPr>
  </w:style>
  <w:style w:type="character" w:customStyle="1" w:styleId="7">
    <w:name w:val="Header Char"/>
    <w:basedOn w:val="5"/>
    <w:link w:val="3"/>
    <w:autoRedefine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186</Words>
  <Characters>195</Characters>
  <Lines>0</Lines>
  <Paragraphs>0</Paragraphs>
  <TotalTime>0</TotalTime>
  <ScaleCrop>false</ScaleCrop>
  <LinksUpToDate>false</LinksUpToDate>
  <CharactersWithSpaces>280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2020-09-08T09:46:00Z</dcterms:created>
  <dc:creator>PC</dc:creator>
  <cp:lastModifiedBy>SanYA</cp:lastModifiedBy>
  <cp:lastPrinted>2024-11-01T02:47:00Z</cp:lastPrinted>
  <dcterms:modified xsi:type="dcterms:W3CDTF">2025-10-30T08:54:14Z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D6403F2ED6564547BE4C15EDC524D26F_13</vt:lpwstr>
  </property>
  <property fmtid="{D5CDD505-2E9C-101B-9397-08002B2CF9AE}" pid="4" name="KSOTemplateDocerSaveRecord">
    <vt:lpwstr>eyJoZGlkIjoiYTVmOWMwNjZmMDUxNWNmYmY2M2EwYTIyYmExNTU2YTEiLCJ1c2VySWQiOiI1MTc5NjUxMTgifQ==</vt:lpwstr>
  </property>
</Properties>
</file>